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60" w:rsidRPr="009D02D5" w:rsidRDefault="00B46860" w:rsidP="00B46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nb-NO" w:eastAsia="nb-N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9pt;margin-top:-.2pt;width:151.2pt;height:86.4pt;z-index:251658240;visibility:visible;mso-wrap-edited:f">
            <v:imagedata r:id="rId6" o:title=""/>
          </v:shape>
          <o:OLEObject Type="Embed" ProgID="Word.Picture.8" ShapeID="_x0000_s1026" DrawAspect="Content" ObjectID="_1641656655" r:id="rId7"/>
        </w:object>
      </w:r>
    </w:p>
    <w:p w:rsidR="00B46860" w:rsidRPr="009D02D5" w:rsidRDefault="00B46860" w:rsidP="00B46860">
      <w:pPr>
        <w:rPr>
          <w:rFonts w:ascii="Times New Roman" w:hAnsi="Times New Roman" w:cs="Times New Roman"/>
        </w:rPr>
      </w:pPr>
    </w:p>
    <w:p w:rsidR="00B46860" w:rsidRPr="009D02D5" w:rsidRDefault="00B46860" w:rsidP="00B46860">
      <w:pPr>
        <w:rPr>
          <w:rFonts w:ascii="Times New Roman" w:hAnsi="Times New Roman" w:cs="Times New Roman"/>
        </w:rPr>
      </w:pPr>
    </w:p>
    <w:p w:rsidR="00B46860" w:rsidRPr="009D02D5" w:rsidRDefault="00B46860" w:rsidP="00B46860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B46860" w:rsidRPr="00C975B2" w:rsidTr="00E671AB">
        <w:trPr>
          <w:tblCellSpacing w:w="15" w:type="dxa"/>
        </w:trPr>
        <w:tc>
          <w:tcPr>
            <w:tcW w:w="0" w:type="auto"/>
            <w:vAlign w:val="center"/>
          </w:tcPr>
          <w:p w:rsidR="00B46860" w:rsidRPr="009D02D5" w:rsidRDefault="00B46860" w:rsidP="00E671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</w:pPr>
            <w:r w:rsidRPr="009D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  <w:t xml:space="preserve">FOSSUM IDRETTSFORENING INVITERER TIL </w:t>
            </w:r>
          </w:p>
          <w:p w:rsidR="00B46860" w:rsidRPr="009D02D5" w:rsidRDefault="00B46860" w:rsidP="00E671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</w:pPr>
          </w:p>
          <w:p w:rsidR="00B46860" w:rsidRPr="009D02D5" w:rsidRDefault="00B46860" w:rsidP="00E671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</w:pPr>
            <w:r w:rsidRPr="009D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  <w:t xml:space="preserve">  FOSSUMSTAFETTEN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  <w:t>2020</w:t>
            </w:r>
            <w:r w:rsidRPr="009D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  <w:t>Fristil</w:t>
            </w:r>
            <w:r w:rsidRPr="009D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  <w:t xml:space="preserve"> </w:t>
            </w:r>
          </w:p>
          <w:p w:rsidR="00B46860" w:rsidRDefault="00B46860" w:rsidP="00E671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nb-NO"/>
              </w:rPr>
            </w:pPr>
            <w:r w:rsidRPr="009D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0"/>
                <w:lang w:val="nb-NO"/>
              </w:rPr>
              <w:t xml:space="preserve"> </w:t>
            </w:r>
            <w:r w:rsidRPr="009D02D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nb-NO"/>
              </w:rPr>
              <w:t xml:space="preserve">lørdag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nb-NO"/>
              </w:rPr>
              <w:t>21</w:t>
            </w:r>
            <w:r w:rsidRPr="009D02D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nb-NO"/>
              </w:rPr>
              <w:t>. mars på Fossum-tunet</w:t>
            </w:r>
          </w:p>
          <w:p w:rsidR="00B46860" w:rsidRDefault="00B46860" w:rsidP="00E671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nb-NO"/>
              </w:rPr>
            </w:pPr>
          </w:p>
          <w:p w:rsidR="00B46860" w:rsidRPr="009D02D5" w:rsidRDefault="00B46860" w:rsidP="00E671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nb-NO"/>
              </w:rPr>
            </w:pPr>
          </w:p>
          <w:p w:rsidR="00B46860" w:rsidRPr="009D02D5" w:rsidRDefault="00B46860" w:rsidP="00E671AB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0"/>
                <w:lang w:val="nb-NO"/>
              </w:rPr>
            </w:pPr>
          </w:p>
        </w:tc>
      </w:tr>
    </w:tbl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Arena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proofErr w:type="spellStart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Fossumtunet</w:t>
      </w:r>
      <w:proofErr w:type="spellEnd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ved Fossum klubbhus, Ankerveien 245. Adkomst merket fra Griniveien (</w:t>
      </w:r>
      <w:proofErr w:type="spellStart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rv</w:t>
      </w:r>
      <w:proofErr w:type="spellEnd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168) ved vestsiden av broen over Lysakerelven (avkjøringen er skiltet Fossum). Parkering på anvist plass i kort avstand fra arena. 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Påmelding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nb-NO"/>
        </w:rPr>
        <w:t xml:space="preserve">Påmeldingsfrist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nb-NO"/>
        </w:rPr>
        <w:t>tirsdag</w:t>
      </w:r>
      <w:r w:rsidRPr="009D02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nb-NO"/>
        </w:rPr>
        <w:t xml:space="preserve"> 1</w:t>
      </w:r>
      <w:r w:rsidR="00271E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nb-NO"/>
        </w:rPr>
        <w:t>7</w:t>
      </w:r>
      <w:r w:rsidRPr="009D02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nb-NO"/>
        </w:rPr>
        <w:t xml:space="preserve">. mars </w:t>
      </w:r>
      <w:proofErr w:type="spellStart"/>
      <w:r w:rsidRPr="009D02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nb-NO"/>
        </w:rPr>
        <w:t>kl</w:t>
      </w:r>
      <w:proofErr w:type="spellEnd"/>
      <w:r w:rsidRPr="009D02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nb-NO"/>
        </w:rPr>
        <w:t xml:space="preserve"> 23:59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Vi minner om at startlisens er påkrevet </w:t>
      </w:r>
      <w:proofErr w:type="spellStart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ihht</w:t>
      </w:r>
      <w:proofErr w:type="spellEnd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Skiforbundets regler (13 år og eldre). Det er lagets ansvar at alle løpere har lisens.</w:t>
      </w:r>
    </w:p>
    <w:p w:rsidR="00B46860" w:rsidRDefault="00B46860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Rettelser i lagpåmeldingen skal gjøres elektronisk via </w:t>
      </w:r>
      <w:proofErr w:type="spellStart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eqtiming</w:t>
      </w:r>
      <w:proofErr w:type="spellEnd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</w:t>
      </w:r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frem til fredag </w:t>
      </w:r>
      <w:r w:rsidR="00271E6A">
        <w:rPr>
          <w:rFonts w:ascii="Times New Roman" w:hAnsi="Times New Roman" w:cs="Times New Roman"/>
          <w:sz w:val="24"/>
          <w:szCs w:val="24"/>
          <w:lang w:val="nb-NO"/>
        </w:rPr>
        <w:t>20</w:t>
      </w:r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. mars kl. 15:00.  </w:t>
      </w:r>
      <w:r w:rsidR="00271E6A">
        <w:rPr>
          <w:rFonts w:ascii="Times New Roman" w:hAnsi="Times New Roman" w:cs="Times New Roman"/>
          <w:sz w:val="24"/>
          <w:szCs w:val="24"/>
          <w:lang w:val="nb-NO"/>
        </w:rPr>
        <w:t>Rettelser etter dette</w:t>
      </w:r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 blir ikke med i det trykte programmet. Vi ber om at rettelsene gjøres innen fristen for å sikre at vi får rett navn i start- og resultatlistene.  Eventuelle siste endringer i lagoppstilling må innleveres skriftlig til sekretariatet senest 1 time før start. </w:t>
      </w:r>
    </w:p>
    <w:p w:rsidR="00B46860" w:rsidRPr="00E245C9" w:rsidRDefault="00271E6A" w:rsidP="00B46860">
      <w:pPr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NB: </w:t>
      </w:r>
      <w:r w:rsidR="00B46860" w:rsidRPr="00E245C9">
        <w:rPr>
          <w:rFonts w:ascii="Times New Roman" w:hAnsi="Times New Roman" w:cs="Times New Roman"/>
          <w:b/>
          <w:sz w:val="28"/>
          <w:szCs w:val="28"/>
          <w:lang w:val="nb-NO"/>
        </w:rPr>
        <w:t xml:space="preserve">Ingen </w:t>
      </w:r>
      <w:proofErr w:type="spellStart"/>
      <w:r w:rsidR="00B46860" w:rsidRPr="00E245C9">
        <w:rPr>
          <w:rFonts w:ascii="Times New Roman" w:hAnsi="Times New Roman" w:cs="Times New Roman"/>
          <w:b/>
          <w:sz w:val="28"/>
          <w:szCs w:val="28"/>
          <w:lang w:val="nb-NO"/>
        </w:rPr>
        <w:t>etteranmelding</w:t>
      </w:r>
      <w:proofErr w:type="spellEnd"/>
      <w:r w:rsidR="00B46860" w:rsidRPr="00E245C9">
        <w:rPr>
          <w:rFonts w:ascii="Times New Roman" w:hAnsi="Times New Roman" w:cs="Times New Roman"/>
          <w:b/>
          <w:sz w:val="28"/>
          <w:szCs w:val="28"/>
          <w:lang w:val="nb-NO"/>
        </w:rPr>
        <w:t xml:space="preserve"> på renndagen. 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Konkurranse</w:t>
      </w:r>
    </w:p>
    <w:p w:rsidR="00B46860" w:rsidRPr="009D02D5" w:rsidRDefault="00271E6A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Rennet går i Fristil/skøyting. Samme stilart alle etapper</w:t>
      </w:r>
      <w:r w:rsidR="00B46860"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. Første start kl</w:t>
      </w:r>
      <w:r w:rsidR="00B46860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.</w:t>
      </w:r>
      <w:r w:rsidR="00B46860"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10</w:t>
      </w:r>
      <w:r w:rsidR="00B46860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:00.</w:t>
      </w:r>
      <w:r w:rsidR="00B46860"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</w:t>
      </w:r>
      <w:r w:rsidR="00B46860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D</w:t>
      </w:r>
      <w:r w:rsidR="00B46860"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e eldste starter først og starttiden for årsklassene legges ut Fossums hjemmeside; </w:t>
      </w:r>
      <w:hyperlink r:id="rId8" w:history="1">
        <w:r w:rsidR="00B46860" w:rsidRPr="009D02D5">
          <w:rPr>
            <w:rStyle w:val="Hyperkobling"/>
            <w:rFonts w:ascii="Times New Roman" w:hAnsi="Times New Roman" w:cs="Times New Roman"/>
            <w:sz w:val="24"/>
            <w:szCs w:val="24"/>
            <w:lang w:val="nb-NO"/>
          </w:rPr>
          <w:t>http://www.fossumif.no/Langrenn/Skiskyting/Sidemeny/Vare-arrangementer/Fossumstafetten.html</w:t>
        </w:r>
      </w:hyperlink>
      <w:r w:rsidR="00B46860" w:rsidRPr="009D02D5">
        <w:rPr>
          <w:rStyle w:val="Hyperkobling"/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Rennkategori og seeding</w:t>
      </w:r>
    </w:p>
    <w:p w:rsidR="00271E6A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Vanlig </w:t>
      </w:r>
      <w:proofErr w:type="spellStart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sonerenn</w:t>
      </w:r>
      <w:proofErr w:type="spellEnd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alle årsklasser</w:t>
      </w: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. Ved store klasser vil feltet bli delt inn i flere starter og høyest seedede lag bli satt i 1. start</w:t>
      </w:r>
      <w:r w:rsidR="00271E6A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. Ved start vil feltet bli stilt opp etter startnummer og lagsnummer. </w:t>
      </w:r>
      <w:r w:rsidR="00B566E1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Lagsnummer 1 vil bli forsøkt stilt opp i fremre del osv. </w:t>
      </w:r>
      <w:bookmarkStart w:id="0" w:name="_GoBack"/>
      <w:bookmarkEnd w:id="0"/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Tidtaking og klasser</w:t>
      </w:r>
    </w:p>
    <w:p w:rsidR="00B46860" w:rsidRPr="009D02D5" w:rsidRDefault="00B46860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9D02D5">
        <w:rPr>
          <w:rFonts w:ascii="Times New Roman" w:hAnsi="Times New Roman" w:cs="Times New Roman"/>
          <w:sz w:val="24"/>
          <w:szCs w:val="24"/>
          <w:lang w:val="nb-NO"/>
        </w:rPr>
        <w:t>Alle løpere skal bære startnummer med elektronisk engangsbrikke som gis ut av arrangør, d</w:t>
      </w:r>
      <w:r w:rsidR="00271E6A">
        <w:rPr>
          <w:rFonts w:ascii="Times New Roman" w:hAnsi="Times New Roman" w:cs="Times New Roman"/>
          <w:sz w:val="24"/>
          <w:szCs w:val="24"/>
          <w:lang w:val="nb-NO"/>
        </w:rPr>
        <w:t>et vil si</w:t>
      </w:r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 at man ikke kan benytte egne individuelle brikker under denne stafetten. </w:t>
      </w:r>
    </w:p>
    <w:p w:rsidR="00791A55" w:rsidRDefault="00791A55" w:rsidP="00B46860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791A55" w:rsidRDefault="00791A55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Kvinner/Menn senior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>3 x 5 km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Starttid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10:00</w:t>
      </w:r>
    </w:p>
    <w:p w:rsidR="00791A55" w:rsidRDefault="00791A55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Kvinner/Menn junior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>3 x 5 km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Starttid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10:00</w:t>
      </w:r>
    </w:p>
    <w:p w:rsidR="00791A55" w:rsidRDefault="00791A55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Jenter/Gutter 15-16 år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>3 x 3 km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Starttid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11:00</w:t>
      </w:r>
    </w:p>
    <w:p w:rsidR="00791A55" w:rsidRDefault="00791A55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Jenter/Gutter 13-14 år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>3 x 3 km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Starttid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12:00</w:t>
      </w:r>
    </w:p>
    <w:p w:rsidR="00791A55" w:rsidRDefault="00791A55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Jenter/Gutter 8 år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>3 x 0,8 km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Starttid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13:00</w:t>
      </w:r>
    </w:p>
    <w:p w:rsidR="00791A55" w:rsidRDefault="00791A55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Jenter/Gutter 9-10 år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>3 x 1 km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Startid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13:50</w:t>
      </w:r>
    </w:p>
    <w:p w:rsidR="00791A55" w:rsidRDefault="00791A55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Jenter/Gutter 11-12 år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>3 x 1,5 km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Starttid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1430</w:t>
      </w:r>
    </w:p>
    <w:p w:rsidR="00791A55" w:rsidRDefault="00791A55" w:rsidP="00B46860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Startkontingent</w:t>
      </w: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ab/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8-16 år: kr. 300/lag. Junior: kr. 345/lag. Senior: kr. 390/lag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Start kontingenten inkluderer </w:t>
      </w:r>
      <w:proofErr w:type="spellStart"/>
      <w:r w:rsidRPr="009D02D5">
        <w:rPr>
          <w:rFonts w:ascii="Times New Roman" w:hAnsi="Times New Roman" w:cs="Times New Roman"/>
          <w:sz w:val="24"/>
          <w:szCs w:val="24"/>
          <w:lang w:val="nb-NO"/>
        </w:rPr>
        <w:t>brikkeleie</w:t>
      </w:r>
      <w:proofErr w:type="spellEnd"/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Pr="009D02D5">
        <w:rPr>
          <w:rFonts w:ascii="Times New Roman" w:hAnsi="Times New Roman" w:cs="Times New Roman"/>
          <w:b/>
          <w:i/>
          <w:sz w:val="24"/>
          <w:szCs w:val="24"/>
          <w:lang w:val="nb-NO"/>
        </w:rPr>
        <w:t>I rennet brukes bare arrangørens brikker.</w:t>
      </w:r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9D02D5">
        <w:rPr>
          <w:rFonts w:ascii="Times New Roman" w:hAnsi="Times New Roman" w:cs="Times New Roman"/>
          <w:sz w:val="24"/>
          <w:szCs w:val="24"/>
          <w:lang w:val="nb-NO"/>
        </w:rPr>
        <w:t>Etteranmelding</w:t>
      </w:r>
      <w:proofErr w:type="spellEnd"/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 mulig på e-post </w:t>
      </w:r>
      <w:hyperlink r:id="rId9" w:history="1">
        <w:r w:rsidRPr="009D02D5">
          <w:rPr>
            <w:rStyle w:val="Hyperkobling"/>
            <w:rFonts w:ascii="Times New Roman" w:hAnsi="Times New Roman" w:cs="Times New Roman"/>
            <w:sz w:val="24"/>
            <w:szCs w:val="24"/>
            <w:lang w:val="nb-NO"/>
          </w:rPr>
          <w:t>nini.dege@telenor.com</w:t>
        </w:r>
      </w:hyperlink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 mot dobbelt startkontingent frem til </w:t>
      </w:r>
      <w:r w:rsidR="00791A55">
        <w:rPr>
          <w:rFonts w:ascii="Times New Roman" w:hAnsi="Times New Roman" w:cs="Times New Roman"/>
          <w:sz w:val="24"/>
          <w:szCs w:val="24"/>
          <w:lang w:val="nb-NO"/>
        </w:rPr>
        <w:t>20</w:t>
      </w:r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. mars </w:t>
      </w:r>
      <w:proofErr w:type="spellStart"/>
      <w:r w:rsidRPr="009D02D5">
        <w:rPr>
          <w:rFonts w:ascii="Times New Roman" w:hAnsi="Times New Roman" w:cs="Times New Roman"/>
          <w:sz w:val="24"/>
          <w:szCs w:val="24"/>
          <w:lang w:val="nb-NO"/>
        </w:rPr>
        <w:t>kl</w:t>
      </w:r>
      <w:proofErr w:type="spellEnd"/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 15:00 såfremt vi har ledige nummer. </w:t>
      </w: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Startkontingent vil bli innkrevd i etterkant av arrangementet. Engangslisenser kan løses ved rennkontor. 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Resultatlister</w:t>
      </w:r>
    </w:p>
    <w:p w:rsidR="00B46860" w:rsidRPr="009D02D5" w:rsidRDefault="00B46860" w:rsidP="00B46860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Foreløpige resultatlister slås opp når de er klare. Endelige resultatlister legges ut på rennets hjemmeside</w:t>
      </w:r>
      <w:r w:rsidRPr="009D02D5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hyperlink r:id="rId10" w:history="1">
        <w:r w:rsidRPr="00C975B2">
          <w:rPr>
            <w:rStyle w:val="Hyperkobling"/>
            <w:rFonts w:ascii="Times New Roman" w:hAnsi="Times New Roman" w:cs="Times New Roman"/>
            <w:sz w:val="24"/>
            <w:szCs w:val="24"/>
            <w:lang w:val="nb-NO"/>
          </w:rPr>
          <w:t>https://fossumif.weborg.no/Langrenn/Skiskyting/Sidemeny/Vare-arrangementer/Fossumstafetten.html</w:t>
        </w:r>
      </w:hyperlink>
      <w:r w:rsidRPr="00C975B2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Premiering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Premieutdeling skjer fortløpende etter protestfristens utløp dvs. 30 minutter etter uoffisielle resultatlister er kunngjort. Eventuelle protester skal fremlegges skriftlig, fulgt av et protestgebyr på kr 250 før juryen behandler protesten.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100% premiering for alle klasser</w:t>
      </w:r>
    </w:p>
    <w:p w:rsidR="00B46860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</w:pP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Rennkontor/Startnummer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I klubbhuset på </w:t>
      </w:r>
      <w:proofErr w:type="spellStart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Fossumtunet</w:t>
      </w:r>
      <w:proofErr w:type="spellEnd"/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. Startnummer </w:t>
      </w: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/>
        </w:rPr>
        <w:t>utdeles lagvis</w:t>
      </w: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på renndagen og kan hentes fra kl. </w:t>
      </w:r>
      <w:r w:rsidR="00791A5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09:00</w:t>
      </w: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 </w:t>
      </w: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/>
        </w:rPr>
        <w:t xml:space="preserve">    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Kafeteria</w:t>
      </w: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/>
        </w:rPr>
        <w:tab/>
      </w: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/>
        </w:rPr>
        <w:tab/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Kafeteria i klubbhuset og utendørs.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/>
        </w:rPr>
      </w:pP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nb-NO"/>
        </w:rPr>
        <w:t>Spørsmål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Andreas Jacobsen</w:t>
      </w:r>
      <w:r w:rsidRPr="009D0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b-NO"/>
        </w:rPr>
        <w:t xml:space="preserve"> – </w:t>
      </w: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Rennleder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Mobil </w:t>
      </w:r>
      <w:r>
        <w:rPr>
          <w:rFonts w:ascii="Times New Roman" w:hAnsi="Times New Roman" w:cs="Times New Roman"/>
          <w:sz w:val="24"/>
          <w:szCs w:val="24"/>
          <w:lang w:val="nb-NO"/>
        </w:rPr>
        <w:t>95 73 87 05</w:t>
      </w:r>
      <w:r w:rsidRPr="009D02D5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e-post; </w:t>
      </w:r>
      <w:r>
        <w:rPr>
          <w:rStyle w:val="Hyperkobling"/>
          <w:rFonts w:ascii="Times New Roman" w:eastAsia="Times New Roman" w:hAnsi="Times New Roman" w:cs="Times New Roman"/>
          <w:sz w:val="24"/>
          <w:szCs w:val="24"/>
          <w:lang w:val="nb-NO"/>
        </w:rPr>
        <w:t>andreas.svane.jacobsen@storebrand.no</w:t>
      </w:r>
    </w:p>
    <w:p w:rsidR="00B46860" w:rsidRPr="009D02D5" w:rsidRDefault="00B46860" w:rsidP="00B4686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/>
        </w:rPr>
      </w:pPr>
      <w:r w:rsidRPr="009D0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/>
        </w:rPr>
        <w:t>Vi ønsker løpere, trenere, ledere og andre interesserte hjertelig velkommen!</w:t>
      </w:r>
    </w:p>
    <w:p w:rsidR="00015CB7" w:rsidRPr="00B46860" w:rsidRDefault="00015CB7">
      <w:pPr>
        <w:rPr>
          <w:lang w:val="nb-NO"/>
        </w:rPr>
      </w:pPr>
    </w:p>
    <w:sectPr w:rsidR="00015CB7" w:rsidRPr="00B4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60" w:rsidRDefault="00B46860" w:rsidP="00B46860">
      <w:pPr>
        <w:spacing w:after="0" w:line="240" w:lineRule="auto"/>
      </w:pPr>
      <w:r>
        <w:separator/>
      </w:r>
    </w:p>
  </w:endnote>
  <w:endnote w:type="continuationSeparator" w:id="0">
    <w:p w:rsidR="00B46860" w:rsidRDefault="00B46860" w:rsidP="00B4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60" w:rsidRDefault="00B46860" w:rsidP="00B46860">
      <w:pPr>
        <w:spacing w:after="0" w:line="240" w:lineRule="auto"/>
      </w:pPr>
      <w:r>
        <w:separator/>
      </w:r>
    </w:p>
  </w:footnote>
  <w:footnote w:type="continuationSeparator" w:id="0">
    <w:p w:rsidR="00B46860" w:rsidRDefault="00B46860" w:rsidP="00B46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60"/>
    <w:rsid w:val="00015CB7"/>
    <w:rsid w:val="00271E6A"/>
    <w:rsid w:val="00791A55"/>
    <w:rsid w:val="00B46860"/>
    <w:rsid w:val="00B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21ECC"/>
  <w15:chartTrackingRefBased/>
  <w15:docId w15:val="{249298C6-97CF-47E1-B035-F278E997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6860"/>
    <w:pPr>
      <w:spacing w:after="200" w:line="276" w:lineRule="auto"/>
    </w:pPr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6860"/>
    <w:rPr>
      <w:strike w:val="0"/>
      <w:dstrike w:val="0"/>
      <w:color w:val="333399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sumif.no/Langrenn/Skiskyting/Sidemeny/Vare-arrangementer/Fossumstafetten.htm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fossumif.weborg.no/Langrenn/Skiskyting/Sidemeny/Vare-arrangementer/Fossumstafette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nedikte.harstad.kallak@dnvg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CB55AEB5</Template>
  <TotalTime>24</TotalTime>
  <Pages>3</Pages>
  <Words>571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Andreas Svane</dc:creator>
  <cp:keywords/>
  <dc:description/>
  <cp:lastModifiedBy>Jacobsen, Andreas Svane</cp:lastModifiedBy>
  <cp:revision>3</cp:revision>
  <dcterms:created xsi:type="dcterms:W3CDTF">2020-01-27T17:33:00Z</dcterms:created>
  <dcterms:modified xsi:type="dcterms:W3CDTF">2020-01-27T17:58:00Z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8a03-6c4f-48cf-a1a6-1b38e749645c_Enabled">
    <vt:lpwstr>true</vt:lpwstr>
  </property>
  <property fmtid="{D5CDD505-2E9C-101B-9397-08002B2CF9AE}" pid="3" name="MSIP_Label_8c3d8a03-6c4f-48cf-a1a6-1b38e749645c_SetDate">
    <vt:lpwstr>2020-01-27T17:35:48Z</vt:lpwstr>
  </property>
  <property fmtid="{D5CDD505-2E9C-101B-9397-08002B2CF9AE}" pid="4" name="MSIP_Label_8c3d8a03-6c4f-48cf-a1a6-1b38e749645c_Method">
    <vt:lpwstr>Standard</vt:lpwstr>
  </property>
  <property fmtid="{D5CDD505-2E9C-101B-9397-08002B2CF9AE}" pid="5" name="MSIP_Label_8c3d8a03-6c4f-48cf-a1a6-1b38e749645c_Name">
    <vt:lpwstr>Internal</vt:lpwstr>
  </property>
  <property fmtid="{D5CDD505-2E9C-101B-9397-08002B2CF9AE}" pid="6" name="MSIP_Label_8c3d8a03-6c4f-48cf-a1a6-1b38e749645c_SiteId">
    <vt:lpwstr>44b5383f-aeed-4959-a674-24d907b93966</vt:lpwstr>
  </property>
  <property fmtid="{D5CDD505-2E9C-101B-9397-08002B2CF9AE}" pid="7" name="MSIP_Label_8c3d8a03-6c4f-48cf-a1a6-1b38e749645c_ActionId">
    <vt:lpwstr>a543aadf-a3b2-4fd3-862a-00001cd04c62</vt:lpwstr>
  </property>
  <property fmtid="{D5CDD505-2E9C-101B-9397-08002B2CF9AE}" pid="8" name="MSIP_Label_8c3d8a03-6c4f-48cf-a1a6-1b38e749645c_ContentBits">
    <vt:lpwstr>0</vt:lpwstr>
  </property>
  <property fmtid="{D5CDD505-2E9C-101B-9397-08002B2CF9AE}" pid="9" name="_AdHocReviewCycleID">
    <vt:i4>-1542572581</vt:i4>
  </property>
  <property fmtid="{D5CDD505-2E9C-101B-9397-08002B2CF9AE}" pid="10" name="_NewReviewCycle">
    <vt:lpwstr/>
  </property>
  <property fmtid="{D5CDD505-2E9C-101B-9397-08002B2CF9AE}" pid="11" name="_EmailSubject">
    <vt:lpwstr>Terminliste og Fossumstafetten</vt:lpwstr>
  </property>
  <property fmtid="{D5CDD505-2E9C-101B-9397-08002B2CF9AE}" pid="12" name="_AuthorEmail">
    <vt:lpwstr>Andreas.Svane.Jacobsen@storebrand.no</vt:lpwstr>
  </property>
  <property fmtid="{D5CDD505-2E9C-101B-9397-08002B2CF9AE}" pid="13" name="_AuthorEmailDisplayName">
    <vt:lpwstr>Jacobsen, Andreas Svane</vt:lpwstr>
  </property>
</Properties>
</file>